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E2" w:rsidRDefault="007526E2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Pr="003C0BBD" w:rsidRDefault="00377403" w:rsidP="00377403">
      <w:pPr>
        <w:spacing w:after="0" w:line="259" w:lineRule="auto"/>
        <w:jc w:val="center"/>
        <w:rPr>
          <w:rFonts w:ascii="Arial" w:hAnsi="Arial" w:cs="Arial"/>
          <w:bCs/>
        </w:rPr>
      </w:pPr>
      <w:r w:rsidRPr="00C73400">
        <w:rPr>
          <w:rFonts w:ascii="Arial" w:hAnsi="Arial" w:cs="Arial"/>
          <w:b/>
          <w:bCs/>
          <w:u w:val="single"/>
        </w:rPr>
        <w:t>INSTRUCCIONES GENERALES</w:t>
      </w:r>
    </w:p>
    <w:p w:rsidR="00377403" w:rsidRPr="00C73400" w:rsidRDefault="00377403" w:rsidP="00377403">
      <w:pPr>
        <w:jc w:val="center"/>
        <w:rPr>
          <w:rFonts w:ascii="Arial" w:hAnsi="Arial" w:cs="Arial"/>
          <w:b/>
          <w:bCs/>
          <w:u w:val="single"/>
        </w:rPr>
      </w:pPr>
    </w:p>
    <w:p w:rsidR="00377403" w:rsidRPr="001256EF" w:rsidRDefault="00377403" w:rsidP="00377403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La presente guía está diseñada para ser trabajada por los estudiantes con el propósito de mantener los hábitos de estudio y </w:t>
      </w:r>
      <w:r>
        <w:rPr>
          <w:rFonts w:ascii="Arial" w:hAnsi="Arial" w:cs="Arial"/>
        </w:rPr>
        <w:t>dar continuidad a</w:t>
      </w:r>
      <w:r w:rsidRPr="001256EF">
        <w:rPr>
          <w:rFonts w:ascii="Arial" w:hAnsi="Arial" w:cs="Arial"/>
        </w:rPr>
        <w:t xml:space="preserve"> su proceso de aprendizaje</w:t>
      </w:r>
      <w:r>
        <w:rPr>
          <w:rFonts w:ascii="Arial" w:hAnsi="Arial" w:cs="Arial"/>
        </w:rPr>
        <w:t>,</w:t>
      </w:r>
      <w:r w:rsidRPr="001256EF">
        <w:rPr>
          <w:rFonts w:ascii="Arial" w:hAnsi="Arial" w:cs="Arial"/>
        </w:rPr>
        <w:t xml:space="preserve"> de manera autoguiada.</w:t>
      </w:r>
    </w:p>
    <w:p w:rsidR="00377403" w:rsidRPr="001256EF" w:rsidRDefault="00377403" w:rsidP="00377403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  <w:b/>
          <w:bCs/>
        </w:rPr>
        <w:t>Consideraciones Generales</w:t>
      </w:r>
      <w:r w:rsidRPr="001256EF">
        <w:rPr>
          <w:rFonts w:ascii="Arial" w:hAnsi="Arial" w:cs="Arial"/>
        </w:rPr>
        <w:t xml:space="preserve"> para el desarrollo de la guía:</w:t>
      </w:r>
    </w:p>
    <w:p w:rsidR="00377403" w:rsidRPr="001256EF" w:rsidRDefault="00377403" w:rsidP="00377403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</w:rPr>
        <w:t>1.-</w:t>
      </w:r>
      <w:r>
        <w:rPr>
          <w:rFonts w:ascii="Arial" w:hAnsi="Arial" w:cs="Arial"/>
        </w:rPr>
        <w:t xml:space="preserve"> </w:t>
      </w:r>
      <w:r w:rsidRPr="001256EF">
        <w:rPr>
          <w:rFonts w:ascii="Arial" w:hAnsi="Arial" w:cs="Arial"/>
        </w:rPr>
        <w:t>Leer las instrucciones detenidamente e identificar cuáles son las acciones que debe realizar para su desarrollo.</w:t>
      </w:r>
    </w:p>
    <w:p w:rsidR="00377403" w:rsidRPr="001256EF" w:rsidRDefault="00377403" w:rsidP="00377403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</w:rPr>
        <w:t>2.-</w:t>
      </w:r>
      <w:r>
        <w:rPr>
          <w:rFonts w:ascii="Arial" w:hAnsi="Arial" w:cs="Arial"/>
        </w:rPr>
        <w:t xml:space="preserve"> </w:t>
      </w:r>
      <w:r w:rsidRPr="001256EF">
        <w:rPr>
          <w:rFonts w:ascii="Arial" w:hAnsi="Arial" w:cs="Arial"/>
        </w:rPr>
        <w:t>Elija un tiempo adecuado para trabajar en ella, de preferencia en la jornada de la mañana procurando seguir la rutina escolar.</w:t>
      </w:r>
    </w:p>
    <w:p w:rsidR="00377403" w:rsidRPr="001256EF" w:rsidRDefault="00377403" w:rsidP="00377403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3.- Cada </w:t>
      </w:r>
      <w:r>
        <w:rPr>
          <w:rFonts w:ascii="Arial" w:hAnsi="Arial" w:cs="Arial"/>
        </w:rPr>
        <w:t>semana</w:t>
      </w:r>
      <w:r w:rsidRPr="001256EF">
        <w:rPr>
          <w:rFonts w:ascii="Arial" w:hAnsi="Arial" w:cs="Arial"/>
        </w:rPr>
        <w:t xml:space="preserve"> se podrán descargar guías o fichas </w:t>
      </w:r>
      <w:r>
        <w:rPr>
          <w:rFonts w:ascii="Arial" w:hAnsi="Arial" w:cs="Arial"/>
        </w:rPr>
        <w:t xml:space="preserve">subidas por la docente desde </w:t>
      </w:r>
      <w:r w:rsidRPr="001256EF">
        <w:rPr>
          <w:rFonts w:ascii="Arial" w:hAnsi="Arial" w:cs="Arial"/>
        </w:rPr>
        <w:t>nuestro espacio virtual</w:t>
      </w:r>
      <w:r>
        <w:rPr>
          <w:rFonts w:ascii="Arial" w:hAnsi="Arial" w:cs="Arial"/>
        </w:rPr>
        <w:t xml:space="preserve"> </w:t>
      </w:r>
      <w:hyperlink r:id="rId12" w:history="1">
        <w:r w:rsidRPr="00630AA4">
          <w:rPr>
            <w:rStyle w:val="Hipervnculo"/>
          </w:rPr>
          <w:t>http://www.colegio-reneschneider.cl/</w:t>
        </w:r>
      </w:hyperlink>
      <w:r>
        <w:t>,</w:t>
      </w:r>
      <w:r>
        <w:rPr>
          <w:rFonts w:ascii="Arial" w:hAnsi="Arial" w:cs="Arial"/>
        </w:rPr>
        <w:t xml:space="preserve"> opción </w:t>
      </w:r>
      <w:proofErr w:type="spellStart"/>
      <w:r w:rsidRPr="006E14CD">
        <w:rPr>
          <w:rFonts w:ascii="Arial" w:hAnsi="Arial" w:cs="Arial"/>
          <w:b/>
          <w:bCs/>
        </w:rPr>
        <w:t>Cormun</w:t>
      </w:r>
      <w:proofErr w:type="spellEnd"/>
      <w:r w:rsidRPr="006E14CD">
        <w:rPr>
          <w:rFonts w:ascii="Arial" w:hAnsi="Arial" w:cs="Arial"/>
          <w:b/>
          <w:bCs/>
        </w:rPr>
        <w:t xml:space="preserve"> estudia</w:t>
      </w:r>
      <w:r>
        <w:rPr>
          <w:rFonts w:ascii="Arial" w:hAnsi="Arial" w:cs="Arial"/>
        </w:rPr>
        <w:t xml:space="preserve"> que la encontrara en el lado derecho de su pantalla, luego aparecerán los </w:t>
      </w:r>
      <w:r w:rsidRPr="006E14CD">
        <w:rPr>
          <w:rFonts w:ascii="Arial" w:hAnsi="Arial" w:cs="Arial"/>
        </w:rPr>
        <w:t>curso</w:t>
      </w:r>
      <w:r>
        <w:rPr>
          <w:rFonts w:ascii="Arial" w:hAnsi="Arial" w:cs="Arial"/>
          <w:b/>
          <w:bCs/>
        </w:rPr>
        <w:t xml:space="preserve">, </w:t>
      </w:r>
      <w:r w:rsidRPr="006E14CD">
        <w:rPr>
          <w:rFonts w:ascii="Arial" w:hAnsi="Arial" w:cs="Arial"/>
        </w:rPr>
        <w:t>en el cual tiene que pinchar</w:t>
      </w:r>
      <w:r>
        <w:rPr>
          <w:rFonts w:ascii="Arial" w:hAnsi="Arial" w:cs="Arial"/>
          <w:b/>
          <w:bCs/>
        </w:rPr>
        <w:t xml:space="preserve"> el curso</w:t>
      </w:r>
      <w:r w:rsidRPr="006E14CD">
        <w:rPr>
          <w:rFonts w:ascii="Arial" w:hAnsi="Arial" w:cs="Arial"/>
          <w:b/>
          <w:bCs/>
        </w:rPr>
        <w:t xml:space="preserve"> del estudiante</w:t>
      </w:r>
      <w:r>
        <w:rPr>
          <w:rFonts w:ascii="Arial" w:hAnsi="Arial" w:cs="Arial"/>
        </w:rPr>
        <w:t xml:space="preserve"> y abrir la </w:t>
      </w:r>
      <w:r w:rsidRPr="006E14CD">
        <w:rPr>
          <w:rFonts w:ascii="Arial" w:hAnsi="Arial" w:cs="Arial"/>
          <w:b/>
          <w:bCs/>
        </w:rPr>
        <w:t>carpeta PIE</w:t>
      </w:r>
      <w:r>
        <w:rPr>
          <w:rFonts w:ascii="Arial" w:hAnsi="Arial" w:cs="Arial"/>
        </w:rPr>
        <w:t xml:space="preserve"> donde encontrara las guías a trabajar, </w:t>
      </w:r>
      <w:r w:rsidRPr="001256EF">
        <w:rPr>
          <w:rFonts w:ascii="Arial" w:hAnsi="Arial" w:cs="Arial"/>
        </w:rPr>
        <w:t>se solicita a</w:t>
      </w:r>
      <w:r>
        <w:rPr>
          <w:rFonts w:ascii="Arial" w:hAnsi="Arial" w:cs="Arial"/>
        </w:rPr>
        <w:t xml:space="preserve">l estudiante o apoderado </w:t>
      </w:r>
      <w:r w:rsidRPr="001256EF">
        <w:rPr>
          <w:rFonts w:ascii="Arial" w:hAnsi="Arial" w:cs="Arial"/>
        </w:rPr>
        <w:t>acceder a ellas de manera oportuna</w:t>
      </w:r>
      <w:r>
        <w:rPr>
          <w:rFonts w:ascii="Arial" w:hAnsi="Arial" w:cs="Arial"/>
        </w:rPr>
        <w:t xml:space="preserve"> los </w:t>
      </w:r>
      <w:r w:rsidRPr="006E14CD">
        <w:rPr>
          <w:rFonts w:ascii="Arial" w:hAnsi="Arial" w:cs="Arial"/>
          <w:b/>
          <w:bCs/>
        </w:rPr>
        <w:t>días lunes</w:t>
      </w:r>
      <w:r w:rsidRPr="001256EF">
        <w:rPr>
          <w:rFonts w:ascii="Arial" w:hAnsi="Arial" w:cs="Arial"/>
        </w:rPr>
        <w:t>.</w:t>
      </w:r>
    </w:p>
    <w:p w:rsidR="00377403" w:rsidRDefault="00377403" w:rsidP="00377403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4.- Las guías enviadas tienen finalidad de “aprendizaje y ejercitación”, por lo tanto, </w:t>
      </w:r>
      <w:r>
        <w:rPr>
          <w:rFonts w:ascii="Arial" w:hAnsi="Arial" w:cs="Arial"/>
        </w:rPr>
        <w:t>no serán calificadas</w:t>
      </w:r>
      <w:r w:rsidRPr="001256EF">
        <w:rPr>
          <w:rFonts w:ascii="Arial" w:hAnsi="Arial" w:cs="Arial"/>
        </w:rPr>
        <w:t xml:space="preserve">. No obstante, los </w:t>
      </w:r>
      <w:r>
        <w:rPr>
          <w:rFonts w:ascii="Arial" w:hAnsi="Arial" w:cs="Arial"/>
        </w:rPr>
        <w:t>estudiantes tienes dos opciones para hacerlas llegar a la docente antes del día 06/03/2020:</w:t>
      </w:r>
    </w:p>
    <w:p w:rsidR="00377403" w:rsidRDefault="00377403" w:rsidP="003774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1.-</w:t>
      </w:r>
      <w:r w:rsidRPr="00125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Realizarlas en Word y enviarlas al correo electrónico </w:t>
      </w:r>
      <w:proofErr w:type="spellStart"/>
      <w:proofErr w:type="gramStart"/>
      <w:r w:rsidRPr="00C73400">
        <w:rPr>
          <w:rFonts w:ascii="Arial" w:hAnsi="Arial" w:cs="Arial"/>
          <w:b/>
          <w:bCs/>
        </w:rPr>
        <w:t>pie.avilar</w:t>
      </w:r>
      <w:proofErr w:type="spellEnd"/>
      <w:proofErr w:type="gramEnd"/>
      <w:r w:rsidRPr="00C73400">
        <w:rPr>
          <w:rFonts w:ascii="Arial" w:hAnsi="Arial" w:cs="Arial"/>
          <w:b/>
          <w:bCs/>
        </w:rPr>
        <w:t xml:space="preserve"> @gmail.com </w:t>
      </w:r>
    </w:p>
    <w:p w:rsidR="00377403" w:rsidRDefault="00377403" w:rsidP="00377403">
      <w:pPr>
        <w:spacing w:line="360" w:lineRule="auto"/>
        <w:rPr>
          <w:rFonts w:ascii="Verdana" w:hAnsi="Verdana"/>
          <w:sz w:val="16"/>
          <w:szCs w:val="16"/>
          <w:lang w:val="es-ES" w:eastAsia="es-ES"/>
        </w:rPr>
      </w:pPr>
      <w:r>
        <w:rPr>
          <w:rFonts w:ascii="Arial" w:hAnsi="Arial" w:cs="Arial"/>
        </w:rPr>
        <w:t>2.- Imprimir, realizarlas y mandar fotografías al mail para poder hacer una retroalimentación oportuna.</w:t>
      </w: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377403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37740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</w:pPr>
      <w:r w:rsidRPr="00377403"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  <w:lastRenderedPageBreak/>
        <w:t>Guía de lenguaje N°3</w:t>
      </w:r>
    </w:p>
    <w:p w:rsidR="00377403" w:rsidRDefault="00377403" w:rsidP="00377403">
      <w:pPr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</w:p>
    <w:p w:rsidR="00161396" w:rsidRDefault="00377403" w:rsidP="00377403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 w:rsidRPr="00D630BA">
        <w:rPr>
          <w:rFonts w:ascii="Arial" w:hAnsi="Arial" w:cs="Arial"/>
          <w:sz w:val="20"/>
          <w:szCs w:val="20"/>
          <w:lang w:val="es-ES" w:eastAsia="es-ES"/>
        </w:rPr>
        <w:t>Nombre_______________________</w:t>
      </w:r>
      <w:r w:rsidR="00161396">
        <w:rPr>
          <w:rFonts w:ascii="Arial" w:hAnsi="Arial" w:cs="Arial"/>
          <w:sz w:val="20"/>
          <w:szCs w:val="20"/>
          <w:lang w:val="es-ES" w:eastAsia="es-ES"/>
        </w:rPr>
        <w:t>______________________________</w:t>
      </w:r>
      <w:r w:rsidRPr="00D630BA">
        <w:rPr>
          <w:rFonts w:ascii="Arial" w:hAnsi="Arial" w:cs="Arial"/>
          <w:sz w:val="20"/>
          <w:szCs w:val="20"/>
          <w:lang w:val="es-ES" w:eastAsia="es-ES"/>
        </w:rPr>
        <w:t>Curso____</w:t>
      </w:r>
      <w:r w:rsidR="00D630BA">
        <w:rPr>
          <w:rFonts w:ascii="Arial" w:hAnsi="Arial" w:cs="Arial"/>
          <w:sz w:val="20"/>
          <w:szCs w:val="20"/>
          <w:lang w:val="es-ES" w:eastAsia="es-ES"/>
        </w:rPr>
        <w:t xml:space="preserve">_____ </w:t>
      </w:r>
    </w:p>
    <w:p w:rsidR="00161396" w:rsidRDefault="00161396" w:rsidP="00377403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D630BA" w:rsidRDefault="00377403" w:rsidP="00377403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bookmarkStart w:id="0" w:name="_GoBack"/>
      <w:r w:rsidRPr="00D630BA">
        <w:rPr>
          <w:rFonts w:ascii="Arial" w:hAnsi="Arial" w:cs="Arial"/>
          <w:sz w:val="20"/>
          <w:szCs w:val="20"/>
          <w:lang w:val="es-ES" w:eastAsia="es-ES"/>
        </w:rPr>
        <w:t>Fecha</w:t>
      </w:r>
      <w:r w:rsidR="00D630BA" w:rsidRPr="00D630BA">
        <w:rPr>
          <w:rFonts w:ascii="Arial" w:hAnsi="Arial" w:cs="Arial"/>
          <w:sz w:val="20"/>
          <w:szCs w:val="20"/>
          <w:lang w:val="es-ES" w:eastAsia="es-ES"/>
        </w:rPr>
        <w:t>: 30 marzo al 03 de abril 2020</w:t>
      </w:r>
    </w:p>
    <w:bookmarkEnd w:id="0"/>
    <w:p w:rsidR="00D630BA" w:rsidRPr="00D630BA" w:rsidRDefault="00D630BA" w:rsidP="00377403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377403" w:rsidRPr="00377403" w:rsidRDefault="00377403" w:rsidP="0037740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77403">
        <w:rPr>
          <w:rFonts w:ascii="Arial" w:hAnsi="Arial" w:cs="Arial"/>
          <w:sz w:val="24"/>
          <w:szCs w:val="24"/>
        </w:rPr>
        <w:t>Objetivo</w:t>
      </w:r>
      <w:r w:rsidR="00CE351B">
        <w:rPr>
          <w:rFonts w:ascii="Arial" w:hAnsi="Arial" w:cs="Arial"/>
          <w:sz w:val="24"/>
          <w:szCs w:val="24"/>
        </w:rPr>
        <w:t>:O</w:t>
      </w:r>
      <w:proofErr w:type="gramEnd"/>
      <w:r w:rsidR="006B3C0B">
        <w:rPr>
          <w:rFonts w:ascii="Arial" w:hAnsi="Arial" w:cs="Arial"/>
          <w:sz w:val="24"/>
          <w:szCs w:val="24"/>
        </w:rPr>
        <w:t>19</w:t>
      </w:r>
      <w:r w:rsidR="00CE351B">
        <w:rPr>
          <w:rFonts w:ascii="Arial" w:hAnsi="Arial" w:cs="Arial"/>
          <w:sz w:val="24"/>
          <w:szCs w:val="24"/>
        </w:rPr>
        <w:t xml:space="preserve"> </w:t>
      </w:r>
      <w:r w:rsidRPr="00377403">
        <w:rPr>
          <w:rFonts w:ascii="Arial" w:hAnsi="Arial" w:cs="Arial"/>
          <w:sz w:val="24"/>
          <w:szCs w:val="24"/>
        </w:rPr>
        <w:t>Escribir correctamente para facilitar la comprensión al lector: Aplicando todas las reglas de ortografía literal y acentual. Verificando la escritura de las palabras cuya ortografía no está sujeta a reglas. Usando correctamente punto, coma, raya y dos puntos</w:t>
      </w:r>
    </w:p>
    <w:p w:rsidR="00377403" w:rsidRPr="00377403" w:rsidRDefault="00377403" w:rsidP="0037740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</w:pPr>
    </w:p>
    <w:p w:rsidR="00377403" w:rsidRPr="006B3C0B" w:rsidRDefault="006B3C0B" w:rsidP="007526E2">
      <w:pPr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  <w:r w:rsidRPr="006B3C0B">
        <w:rPr>
          <w:rFonts w:ascii="Arial" w:hAnsi="Arial" w:cs="Arial"/>
          <w:sz w:val="24"/>
          <w:szCs w:val="24"/>
          <w:lang w:val="es-ES" w:eastAsia="es-ES"/>
        </w:rPr>
        <w:t xml:space="preserve">Leer con atención y desarrollar actividades que vienen a continuación </w:t>
      </w: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377403" w:rsidRDefault="00377403" w:rsidP="007526E2">
      <w:pPr>
        <w:spacing w:after="0" w:line="240" w:lineRule="auto"/>
        <w:rPr>
          <w:rFonts w:ascii="Verdana" w:hAnsi="Verdana"/>
          <w:sz w:val="16"/>
          <w:szCs w:val="16"/>
          <w:lang w:val="es-ES" w:eastAsia="es-ES"/>
        </w:rPr>
      </w:pPr>
    </w:p>
    <w:p w:rsidR="007526E2" w:rsidRPr="00377403" w:rsidRDefault="00F45A8B" w:rsidP="006B3C0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s-ES" w:eastAsia="es-ES"/>
        </w:rPr>
      </w:pPr>
      <w:r w:rsidRPr="00377403">
        <w:rPr>
          <w:rFonts w:ascii="Arial" w:hAnsi="Arial" w:cs="Arial"/>
          <w:b/>
          <w:color w:val="000000"/>
          <w:sz w:val="24"/>
          <w:szCs w:val="24"/>
          <w:u w:val="single"/>
          <w:lang w:val="es-ES" w:eastAsia="es-ES"/>
        </w:rPr>
        <w:t>El caballero dubitativo</w:t>
      </w:r>
    </w:p>
    <w:p w:rsidR="007526E2" w:rsidRPr="00377403" w:rsidRDefault="007526E2" w:rsidP="007526E2">
      <w:pPr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</w:p>
    <w:p w:rsidR="007526E2" w:rsidRPr="00377403" w:rsidRDefault="007526E2" w:rsidP="00F45A8B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377403">
        <w:rPr>
          <w:rFonts w:ascii="Arial" w:hAnsi="Arial" w:cs="Arial"/>
          <w:sz w:val="24"/>
          <w:szCs w:val="24"/>
          <w:lang w:val="es-ES" w:eastAsia="es-ES"/>
        </w:rPr>
        <w:t>Érase un caballero muy culto, elegante y buen mozo del cual estaban enamoradas tres hermanas. Ante sus requerimientos</w:t>
      </w:r>
      <w:r w:rsidR="00B77F10" w:rsidRPr="00377403">
        <w:rPr>
          <w:rFonts w:ascii="Arial" w:hAnsi="Arial" w:cs="Arial"/>
          <w:sz w:val="24"/>
          <w:szCs w:val="24"/>
          <w:lang w:val="es-ES" w:eastAsia="es-ES"/>
        </w:rPr>
        <w:t>,</w:t>
      </w:r>
      <w:r w:rsidRPr="00377403">
        <w:rPr>
          <w:rFonts w:ascii="Arial" w:hAnsi="Arial" w:cs="Arial"/>
          <w:sz w:val="24"/>
          <w:szCs w:val="24"/>
          <w:lang w:val="es-ES" w:eastAsia="es-ES"/>
        </w:rPr>
        <w:t xml:space="preserve"> y dado que le gustaban las tres, se decidió a describir en un poema (una décima) el estado de su corazón, pero con la condición de que no tenía que estar puntuado. Autorizaba a cada una de las tres hermanas para que lo leyera a su manera. Así lo hicieron y quedaron muy confundidas, pensando cada una que ella era correspondida. </w:t>
      </w:r>
    </w:p>
    <w:p w:rsidR="003C15C7" w:rsidRPr="00821EDD" w:rsidRDefault="00F26564" w:rsidP="007526E2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margin-left:77.45pt;margin-top:10.3pt;width:258.1pt;height:308.4pt;z-index:-2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layout-flow:vertical-ideographic"/>
          </v:shape>
        </w:pict>
      </w:r>
    </w:p>
    <w:p w:rsidR="00A3300B" w:rsidRPr="00821EDD" w:rsidRDefault="00A3300B" w:rsidP="007526E2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7526E2" w:rsidRPr="00821EDD" w:rsidRDefault="007526E2" w:rsidP="007526E2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</w:p>
    <w:p w:rsidR="00821EDD" w:rsidRDefault="00821EDD" w:rsidP="00821EDD">
      <w:pPr>
        <w:spacing w:after="0" w:line="240" w:lineRule="auto"/>
        <w:ind w:left="2832"/>
        <w:rPr>
          <w:rFonts w:ascii="Arial" w:hAnsi="Arial" w:cs="Arial"/>
          <w:sz w:val="20"/>
          <w:szCs w:val="20"/>
          <w:lang w:val="es-ES" w:eastAsia="es-ES"/>
        </w:rPr>
      </w:pPr>
    </w:p>
    <w:p w:rsidR="007526E2" w:rsidRPr="00F45A8B" w:rsidRDefault="00821EDD" w:rsidP="00821EDD">
      <w:pPr>
        <w:spacing w:after="0" w:line="240" w:lineRule="auto"/>
        <w:ind w:left="2832"/>
        <w:rPr>
          <w:rFonts w:ascii="Lucida Handwriting" w:hAnsi="Lucida Handwriting" w:cs="Arial"/>
          <w:sz w:val="20"/>
          <w:szCs w:val="20"/>
          <w:lang w:val="es-ES" w:eastAsia="es-ES"/>
        </w:rPr>
      </w:pPr>
      <w:r w:rsidRPr="00F45A8B">
        <w:rPr>
          <w:rFonts w:ascii="Lucida Handwriting" w:hAnsi="Lucida Handwriting" w:cs="Arial"/>
          <w:sz w:val="20"/>
          <w:szCs w:val="20"/>
          <w:lang w:val="es-ES" w:eastAsia="es-ES"/>
        </w:rPr>
        <w:t xml:space="preserve">     </w:t>
      </w:r>
      <w:r w:rsidR="007526E2" w:rsidRPr="00F45A8B">
        <w:rPr>
          <w:rFonts w:ascii="Lucida Handwriting" w:hAnsi="Lucida Handwriting" w:cs="Arial"/>
          <w:sz w:val="20"/>
          <w:szCs w:val="20"/>
          <w:lang w:val="es-ES" w:eastAsia="es-ES"/>
        </w:rPr>
        <w:t>Tres bellas que bellas son</w:t>
      </w: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  <w:r w:rsidRPr="00F45A8B">
        <w:rPr>
          <w:rFonts w:ascii="Lucida Handwriting" w:hAnsi="Lucida Handwriting" w:cs="Arial"/>
          <w:sz w:val="20"/>
          <w:szCs w:val="20"/>
          <w:lang w:val="es-ES" w:eastAsia="es-ES"/>
        </w:rPr>
        <w:t>me han exigido las tres</w:t>
      </w: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  <w:r w:rsidRPr="00F45A8B">
        <w:rPr>
          <w:rFonts w:ascii="Lucida Handwriting" w:hAnsi="Lucida Handwriting" w:cs="Arial"/>
          <w:sz w:val="20"/>
          <w:szCs w:val="20"/>
          <w:lang w:val="es-ES" w:eastAsia="es-ES"/>
        </w:rPr>
        <w:t>que diga de ellas cuál es</w:t>
      </w: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</w:p>
    <w:p w:rsidR="007526E2" w:rsidRPr="00F45A8B" w:rsidRDefault="00F45A8B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  <w:r>
        <w:rPr>
          <w:rFonts w:ascii="Lucida Handwriting" w:hAnsi="Lucida Handwriting" w:cs="Arial"/>
          <w:sz w:val="20"/>
          <w:szCs w:val="20"/>
          <w:lang w:val="es-ES" w:eastAsia="es-ES"/>
        </w:rPr>
        <w:t>la que ama mi corazón</w:t>
      </w: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</w:p>
    <w:p w:rsidR="007526E2" w:rsidRPr="00F45A8B" w:rsidRDefault="00F45A8B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  <w:proofErr w:type="spellStart"/>
      <w:r>
        <w:rPr>
          <w:rFonts w:ascii="Lucida Handwriting" w:hAnsi="Lucida Handwriting" w:cs="Arial"/>
          <w:sz w:val="20"/>
          <w:szCs w:val="20"/>
          <w:lang w:val="es-ES" w:eastAsia="es-ES"/>
        </w:rPr>
        <w:t>s</w:t>
      </w:r>
      <w:r w:rsidR="007526E2" w:rsidRPr="00F45A8B">
        <w:rPr>
          <w:rFonts w:ascii="Lucida Handwriting" w:hAnsi="Lucida Handwriting" w:cs="Arial"/>
          <w:sz w:val="20"/>
          <w:szCs w:val="20"/>
          <w:lang w:val="es-ES" w:eastAsia="es-ES"/>
        </w:rPr>
        <w:t>i</w:t>
      </w:r>
      <w:proofErr w:type="spellEnd"/>
      <w:r w:rsidR="007526E2" w:rsidRPr="00F45A8B">
        <w:rPr>
          <w:rFonts w:ascii="Lucida Handwriting" w:hAnsi="Lucida Handwriting" w:cs="Arial"/>
          <w:sz w:val="20"/>
          <w:szCs w:val="20"/>
          <w:lang w:val="es-ES" w:eastAsia="es-ES"/>
        </w:rPr>
        <w:t xml:space="preserve"> obedecer es razón</w:t>
      </w: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  <w:r w:rsidRPr="00F45A8B">
        <w:rPr>
          <w:rFonts w:ascii="Lucida Handwriting" w:hAnsi="Lucida Handwriting" w:cs="Arial"/>
          <w:sz w:val="20"/>
          <w:szCs w:val="20"/>
          <w:lang w:val="es-ES" w:eastAsia="es-ES"/>
        </w:rPr>
        <w:t>digo que amo a Soledad</w:t>
      </w: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  <w:r w:rsidRPr="00F45A8B">
        <w:rPr>
          <w:rFonts w:ascii="Lucida Handwriting" w:hAnsi="Lucida Handwriting" w:cs="Arial"/>
          <w:sz w:val="20"/>
          <w:szCs w:val="20"/>
          <w:lang w:val="es-ES" w:eastAsia="es-ES"/>
        </w:rPr>
        <w:t>no a Julia cuya bondad</w:t>
      </w: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  <w:r w:rsidRPr="00F45A8B">
        <w:rPr>
          <w:rFonts w:ascii="Lucida Handwriting" w:hAnsi="Lucida Handwriting" w:cs="Arial"/>
          <w:sz w:val="20"/>
          <w:szCs w:val="20"/>
          <w:lang w:val="es-ES" w:eastAsia="es-ES"/>
        </w:rPr>
        <w:t>persona humana no tiene</w:t>
      </w: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  <w:r w:rsidRPr="00F45A8B">
        <w:rPr>
          <w:rFonts w:ascii="Lucida Handwriting" w:hAnsi="Lucida Handwriting" w:cs="Arial"/>
          <w:sz w:val="20"/>
          <w:szCs w:val="20"/>
          <w:lang w:val="es-ES" w:eastAsia="es-ES"/>
        </w:rPr>
        <w:t>no aspira mi amor a Irene</w:t>
      </w:r>
    </w:p>
    <w:p w:rsidR="007526E2" w:rsidRPr="00F45A8B" w:rsidRDefault="007526E2" w:rsidP="007526E2">
      <w:pPr>
        <w:spacing w:after="0" w:line="240" w:lineRule="auto"/>
        <w:jc w:val="center"/>
        <w:rPr>
          <w:rFonts w:ascii="Lucida Handwriting" w:hAnsi="Lucida Handwriting" w:cs="Arial"/>
          <w:sz w:val="20"/>
          <w:szCs w:val="20"/>
          <w:lang w:val="es-ES" w:eastAsia="es-ES"/>
        </w:rPr>
      </w:pPr>
    </w:p>
    <w:p w:rsidR="007526E2" w:rsidRPr="00821EDD" w:rsidRDefault="00A3300B" w:rsidP="007526E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  <w:r w:rsidRPr="00F45A8B">
        <w:rPr>
          <w:rFonts w:ascii="Lucida Handwriting" w:hAnsi="Lucida Handwriting" w:cs="Arial"/>
          <w:sz w:val="20"/>
          <w:szCs w:val="20"/>
          <w:lang w:val="es-ES" w:eastAsia="es-ES"/>
        </w:rPr>
        <w:t>que no es poca su beldad.</w:t>
      </w:r>
      <w:r w:rsidRPr="00821EDD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821EDD">
        <w:rPr>
          <w:rStyle w:val="Refdenotaalpie"/>
          <w:rFonts w:ascii="Arial" w:hAnsi="Arial" w:cs="Arial"/>
          <w:sz w:val="20"/>
          <w:szCs w:val="20"/>
          <w:lang w:val="es-ES" w:eastAsia="es-ES"/>
        </w:rPr>
        <w:footnoteReference w:id="1"/>
      </w:r>
    </w:p>
    <w:p w:rsidR="007526E2" w:rsidRPr="00821EDD" w:rsidRDefault="007526E2" w:rsidP="007526E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7526E2" w:rsidRPr="00821EDD" w:rsidRDefault="007526E2" w:rsidP="007526E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 w:eastAsia="es-ES"/>
        </w:rPr>
      </w:pPr>
    </w:p>
    <w:p w:rsidR="00821EDD" w:rsidRPr="00821EDD" w:rsidRDefault="007526E2" w:rsidP="00821EDD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 w:rsidRPr="00821EDD">
        <w:rPr>
          <w:rFonts w:ascii="Arial" w:hAnsi="Arial" w:cs="Arial"/>
          <w:sz w:val="20"/>
          <w:szCs w:val="20"/>
          <w:lang w:val="es-ES" w:eastAsia="es-ES"/>
        </w:rPr>
        <w:lastRenderedPageBreak/>
        <w:t xml:space="preserve">        </w:t>
      </w:r>
    </w:p>
    <w:p w:rsidR="006B3C0B" w:rsidRDefault="006B3C0B" w:rsidP="00B77F10">
      <w:pPr>
        <w:rPr>
          <w:rFonts w:ascii="Arial" w:hAnsi="Arial" w:cs="Arial"/>
          <w:sz w:val="20"/>
          <w:szCs w:val="20"/>
        </w:rPr>
      </w:pPr>
    </w:p>
    <w:p w:rsidR="00377403" w:rsidRDefault="00377403" w:rsidP="00B77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proofErr w:type="gramStart"/>
      <w:r>
        <w:rPr>
          <w:rFonts w:ascii="Arial" w:hAnsi="Arial" w:cs="Arial"/>
          <w:sz w:val="20"/>
          <w:szCs w:val="20"/>
        </w:rPr>
        <w:t>-</w:t>
      </w:r>
      <w:r w:rsidR="00A3300B" w:rsidRPr="00821EDD">
        <w:rPr>
          <w:rFonts w:ascii="Arial" w:hAnsi="Arial" w:cs="Arial"/>
          <w:sz w:val="20"/>
          <w:szCs w:val="20"/>
        </w:rPr>
        <w:t>¿</w:t>
      </w:r>
      <w:proofErr w:type="gramEnd"/>
      <w:r w:rsidR="00A3300B" w:rsidRPr="00821EDD">
        <w:rPr>
          <w:rFonts w:ascii="Arial" w:hAnsi="Arial" w:cs="Arial"/>
          <w:sz w:val="20"/>
          <w:szCs w:val="20"/>
        </w:rPr>
        <w:t xml:space="preserve">Qué habrá querido decir? </w:t>
      </w:r>
    </w:p>
    <w:p w:rsidR="00377403" w:rsidRDefault="00377403" w:rsidP="00B77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377403" w:rsidRDefault="00377403" w:rsidP="00B77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A3300B" w:rsidRDefault="00377403" w:rsidP="00B77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proofErr w:type="gramStart"/>
      <w:r>
        <w:rPr>
          <w:rFonts w:ascii="Arial" w:hAnsi="Arial" w:cs="Arial"/>
          <w:sz w:val="20"/>
          <w:szCs w:val="20"/>
        </w:rPr>
        <w:t>-</w:t>
      </w:r>
      <w:r w:rsidR="00A3300B" w:rsidRPr="00821EDD">
        <w:rPr>
          <w:rFonts w:ascii="Arial" w:hAnsi="Arial" w:cs="Arial"/>
          <w:sz w:val="20"/>
          <w:szCs w:val="20"/>
        </w:rPr>
        <w:t>¿</w:t>
      </w:r>
      <w:proofErr w:type="gramEnd"/>
      <w:r w:rsidR="00A3300B" w:rsidRPr="00821EDD">
        <w:rPr>
          <w:rFonts w:ascii="Arial" w:hAnsi="Arial" w:cs="Arial"/>
          <w:sz w:val="20"/>
          <w:szCs w:val="20"/>
        </w:rPr>
        <w:t xml:space="preserve">Qué piensa </w:t>
      </w:r>
      <w:r w:rsidR="00B77F10" w:rsidRPr="00821EDD">
        <w:rPr>
          <w:rFonts w:ascii="Arial" w:hAnsi="Arial" w:cs="Arial"/>
          <w:sz w:val="20"/>
          <w:szCs w:val="20"/>
        </w:rPr>
        <w:t>usted</w:t>
      </w:r>
      <w:r w:rsidR="00A3300B" w:rsidRPr="00821EDD">
        <w:rPr>
          <w:rFonts w:ascii="Arial" w:hAnsi="Arial" w:cs="Arial"/>
          <w:sz w:val="20"/>
          <w:szCs w:val="20"/>
        </w:rPr>
        <w:t xml:space="preserve"> al respecto?</w:t>
      </w:r>
    </w:p>
    <w:p w:rsidR="00377403" w:rsidRDefault="00377403" w:rsidP="00B77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377403" w:rsidRPr="00821EDD" w:rsidRDefault="00377403" w:rsidP="00B77F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A3300B" w:rsidRPr="00821EDD" w:rsidRDefault="00A3300B" w:rsidP="00B77F10">
      <w:pPr>
        <w:jc w:val="both"/>
        <w:rPr>
          <w:rFonts w:ascii="Arial" w:hAnsi="Arial" w:cs="Arial"/>
          <w:sz w:val="20"/>
          <w:szCs w:val="20"/>
        </w:rPr>
      </w:pPr>
      <w:r w:rsidRPr="00821EDD">
        <w:rPr>
          <w:rFonts w:ascii="Arial" w:hAnsi="Arial" w:cs="Arial"/>
          <w:sz w:val="20"/>
          <w:szCs w:val="20"/>
        </w:rPr>
        <w:t>Para resolverlo, redacte nuevamente el texto sin alterar el orden de las palabras, usando signos de puntuación, como: puntos seguidos, comas, puntos suspensivos, dos puntos, guiones y signos de interrogación o de exclamación.</w:t>
      </w:r>
    </w:p>
    <w:p w:rsidR="007526E2" w:rsidRDefault="00F26564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Verdana" w:hAnsi="Verdana"/>
          <w:noProof/>
          <w:sz w:val="16"/>
          <w:szCs w:val="16"/>
          <w:lang w:val="es-ES" w:eastAsia="es-ES"/>
        </w:rPr>
        <w:pict>
          <v:shape id="_x0000_s1036" type="#_x0000_t97" style="position:absolute;left:0;text-align:left;margin-left:-68.55pt;margin-top:3.4pt;width:546pt;height:486pt;z-index:-1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layout-flow:vertical-ideographic"/>
          </v:shape>
        </w:pict>
      </w:r>
      <w:r w:rsidR="00F45A8B">
        <w:rPr>
          <w:rFonts w:ascii="Arial" w:hAnsi="Arial" w:cs="Arial"/>
          <w:sz w:val="20"/>
          <w:szCs w:val="20"/>
          <w:lang w:eastAsia="es-ES"/>
        </w:rPr>
        <w:t xml:space="preserve">    </w:t>
      </w: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Default="00377403" w:rsidP="0037740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377403" w:rsidRPr="007526E2" w:rsidRDefault="00377403" w:rsidP="00377403">
      <w:pPr>
        <w:spacing w:after="0" w:line="240" w:lineRule="auto"/>
        <w:jc w:val="both"/>
        <w:rPr>
          <w:rFonts w:ascii="Verdana" w:hAnsi="Verdana"/>
          <w:sz w:val="16"/>
          <w:szCs w:val="16"/>
          <w:lang w:val="es-ES" w:eastAsia="es-ES"/>
        </w:rPr>
      </w:pPr>
    </w:p>
    <w:p w:rsidR="00821EDD" w:rsidRDefault="00821EDD" w:rsidP="00821EDD">
      <w:pPr>
        <w:tabs>
          <w:tab w:val="left" w:pos="6960"/>
        </w:tabs>
        <w:rPr>
          <w:rFonts w:ascii="Arial" w:hAnsi="Arial" w:cs="Arial"/>
          <w:b/>
          <w:sz w:val="16"/>
          <w:szCs w:val="16"/>
        </w:rPr>
      </w:pPr>
    </w:p>
    <w:sectPr w:rsidR="00821EDD" w:rsidSect="00821EDD"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564" w:rsidRDefault="00F26564" w:rsidP="00EF176D">
      <w:pPr>
        <w:spacing w:after="0" w:line="240" w:lineRule="auto"/>
      </w:pPr>
      <w:r>
        <w:separator/>
      </w:r>
    </w:p>
  </w:endnote>
  <w:endnote w:type="continuationSeparator" w:id="0">
    <w:p w:rsidR="00F26564" w:rsidRDefault="00F26564" w:rsidP="00EF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455" w:rsidRDefault="000F445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45A8B" w:rsidRPr="00F45A8B">
      <w:rPr>
        <w:noProof/>
        <w:lang w:val="es-ES"/>
      </w:rPr>
      <w:t>2</w:t>
    </w:r>
    <w:r>
      <w:fldChar w:fldCharType="end"/>
    </w:r>
  </w:p>
  <w:p w:rsidR="000F4455" w:rsidRPr="00AF3092" w:rsidRDefault="000F4455" w:rsidP="00AF3092">
    <w:pPr>
      <w:tabs>
        <w:tab w:val="left" w:pos="6960"/>
      </w:tabs>
      <w:ind w:left="-1020" w:right="-454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455" w:rsidRDefault="000F445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45A8B" w:rsidRPr="00F45A8B">
      <w:rPr>
        <w:noProof/>
        <w:lang w:val="es-ES"/>
      </w:rPr>
      <w:t>1</w:t>
    </w:r>
    <w:r>
      <w:fldChar w:fldCharType="end"/>
    </w:r>
  </w:p>
  <w:p w:rsidR="000F4455" w:rsidRDefault="000F4455" w:rsidP="00C3488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564" w:rsidRDefault="00F26564" w:rsidP="00EF176D">
      <w:pPr>
        <w:spacing w:after="0" w:line="240" w:lineRule="auto"/>
      </w:pPr>
      <w:r>
        <w:separator/>
      </w:r>
    </w:p>
  </w:footnote>
  <w:footnote w:type="continuationSeparator" w:id="0">
    <w:p w:rsidR="00F26564" w:rsidRDefault="00F26564" w:rsidP="00EF176D">
      <w:pPr>
        <w:spacing w:after="0" w:line="240" w:lineRule="auto"/>
      </w:pPr>
      <w:r>
        <w:continuationSeparator/>
      </w:r>
    </w:p>
  </w:footnote>
  <w:footnote w:id="1">
    <w:p w:rsidR="000F4455" w:rsidRPr="00A3300B" w:rsidRDefault="000F4455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403" w:rsidRPr="00297B80" w:rsidRDefault="00F26564" w:rsidP="00377403">
    <w:pPr>
      <w:spacing w:after="0" w:line="240" w:lineRule="auto"/>
      <w:rPr>
        <w:b/>
        <w:lang w:val="es-MX"/>
      </w:rPr>
    </w:pPr>
    <w:bookmarkStart w:id="1" w:name="_Hlk3559171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-57pt;margin-top:-7.6pt;width:36.2pt;height:4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450 0 -450 21262 21600 21262 21600 0 -450 0">
          <v:imagedata r:id="rId1" o:title=""/>
          <w10:wrap type="through"/>
        </v:shape>
      </w:pict>
    </w:r>
    <w:r w:rsidR="00377403" w:rsidRPr="00297B80">
      <w:rPr>
        <w:b/>
        <w:lang w:val="es-MX"/>
      </w:rPr>
      <w:t xml:space="preserve">Colegio René Schneider </w:t>
    </w:r>
    <w:proofErr w:type="spellStart"/>
    <w:r w:rsidR="00377403" w:rsidRPr="00297B80">
      <w:rPr>
        <w:b/>
        <w:lang w:val="es-MX"/>
      </w:rPr>
      <w:t>Chereau</w:t>
    </w:r>
    <w:proofErr w:type="spellEnd"/>
  </w:p>
  <w:p w:rsidR="00377403" w:rsidRPr="00297B80" w:rsidRDefault="00377403" w:rsidP="00377403">
    <w:pPr>
      <w:spacing w:after="0" w:line="240" w:lineRule="auto"/>
      <w:rPr>
        <w:b/>
        <w:lang w:val="es-MX"/>
      </w:rPr>
    </w:pPr>
    <w:r>
      <w:rPr>
        <w:b/>
        <w:lang w:val="es-MX"/>
      </w:rPr>
      <w:t xml:space="preserve"> Proyecto de integración Escolar </w:t>
    </w:r>
  </w:p>
  <w:p w:rsidR="00377403" w:rsidRPr="00297B80" w:rsidRDefault="00377403" w:rsidP="00377403">
    <w:pPr>
      <w:spacing w:after="0" w:line="240" w:lineRule="auto"/>
      <w:rPr>
        <w:lang w:val="es-MX"/>
      </w:rPr>
    </w:pPr>
    <w:r>
      <w:rPr>
        <w:b/>
        <w:lang w:val="es-MX"/>
      </w:rPr>
      <w:t xml:space="preserve"> Psicopedagoga</w:t>
    </w:r>
    <w:r w:rsidRPr="00297B80">
      <w:rPr>
        <w:b/>
        <w:lang w:val="es-MX"/>
      </w:rPr>
      <w:t xml:space="preserve">: </w:t>
    </w:r>
    <w:r>
      <w:rPr>
        <w:b/>
        <w:lang w:val="es-MX"/>
      </w:rPr>
      <w:t>Virginia Ávila Retamal</w:t>
    </w:r>
  </w:p>
  <w:p w:rsidR="00377403" w:rsidRPr="00297B80" w:rsidRDefault="00377403" w:rsidP="00377403">
    <w:pPr>
      <w:spacing w:after="0" w:line="240" w:lineRule="auto"/>
      <w:rPr>
        <w:b/>
        <w:lang w:val="es-MX"/>
      </w:rPr>
    </w:pPr>
    <w:r>
      <w:rPr>
        <w:b/>
        <w:lang w:val="es-MX"/>
      </w:rPr>
      <w:t xml:space="preserve"> </w:t>
    </w:r>
    <w:r w:rsidRPr="00297B80">
      <w:rPr>
        <w:b/>
        <w:lang w:val="es-MX"/>
      </w:rPr>
      <w:t xml:space="preserve">Unidad </w:t>
    </w:r>
    <w:proofErr w:type="gramStart"/>
    <w:r w:rsidRPr="00297B80">
      <w:rPr>
        <w:b/>
        <w:lang w:val="es-MX"/>
      </w:rPr>
      <w:t>Técnico Pedagógica</w:t>
    </w:r>
    <w:proofErr w:type="gramEnd"/>
  </w:p>
  <w:bookmarkEnd w:id="1"/>
  <w:p w:rsidR="00377403" w:rsidRDefault="003774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289"/>
    <w:rsid w:val="000039BE"/>
    <w:rsid w:val="000910EE"/>
    <w:rsid w:val="000E6B4C"/>
    <w:rsid w:val="000F4455"/>
    <w:rsid w:val="00157F43"/>
    <w:rsid w:val="00161396"/>
    <w:rsid w:val="001912FC"/>
    <w:rsid w:val="00225B49"/>
    <w:rsid w:val="00332D0B"/>
    <w:rsid w:val="003456DC"/>
    <w:rsid w:val="00377403"/>
    <w:rsid w:val="003C15C7"/>
    <w:rsid w:val="00431EDC"/>
    <w:rsid w:val="00457907"/>
    <w:rsid w:val="00490462"/>
    <w:rsid w:val="00657B3A"/>
    <w:rsid w:val="00673CAC"/>
    <w:rsid w:val="006A342F"/>
    <w:rsid w:val="006B3C0B"/>
    <w:rsid w:val="006E6656"/>
    <w:rsid w:val="007526E2"/>
    <w:rsid w:val="007C3D2B"/>
    <w:rsid w:val="007D5E21"/>
    <w:rsid w:val="00816D09"/>
    <w:rsid w:val="00821EDD"/>
    <w:rsid w:val="008464A9"/>
    <w:rsid w:val="00856848"/>
    <w:rsid w:val="008A1329"/>
    <w:rsid w:val="008A1ABB"/>
    <w:rsid w:val="008E0C51"/>
    <w:rsid w:val="008F20A5"/>
    <w:rsid w:val="00917A86"/>
    <w:rsid w:val="009863E1"/>
    <w:rsid w:val="009A1597"/>
    <w:rsid w:val="00A209A8"/>
    <w:rsid w:val="00A3300B"/>
    <w:rsid w:val="00A7056D"/>
    <w:rsid w:val="00A875B3"/>
    <w:rsid w:val="00AA60D7"/>
    <w:rsid w:val="00AE0938"/>
    <w:rsid w:val="00AF3092"/>
    <w:rsid w:val="00B70289"/>
    <w:rsid w:val="00B71DAA"/>
    <w:rsid w:val="00B77F10"/>
    <w:rsid w:val="00B83FD9"/>
    <w:rsid w:val="00C2320F"/>
    <w:rsid w:val="00C25D53"/>
    <w:rsid w:val="00C34880"/>
    <w:rsid w:val="00CA03E1"/>
    <w:rsid w:val="00CE351B"/>
    <w:rsid w:val="00CF39EE"/>
    <w:rsid w:val="00D630BA"/>
    <w:rsid w:val="00D6354D"/>
    <w:rsid w:val="00E276B1"/>
    <w:rsid w:val="00E427C3"/>
    <w:rsid w:val="00EE6B5F"/>
    <w:rsid w:val="00EE78B9"/>
    <w:rsid w:val="00EF176D"/>
    <w:rsid w:val="00EF67D5"/>
    <w:rsid w:val="00F26564"/>
    <w:rsid w:val="00F45A8B"/>
    <w:rsid w:val="00F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B174BC"/>
  <w15:chartTrackingRefBased/>
  <w15:docId w15:val="{040F8D30-1CB8-4F32-B2BF-50467FF2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6354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EF176D"/>
    <w:rPr>
      <w:rFonts w:cs="Times New Roman"/>
    </w:rPr>
  </w:style>
  <w:style w:type="paragraph" w:styleId="Piedepgina">
    <w:name w:val="footer"/>
    <w:basedOn w:val="Normal"/>
    <w:link w:val="PiedepginaCar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EF176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EF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F176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A3300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A3300B"/>
    <w:rPr>
      <w:rFonts w:eastAsia="Times New Roman"/>
      <w:lang w:val="es-CL" w:eastAsia="en-US"/>
    </w:rPr>
  </w:style>
  <w:style w:type="character" w:styleId="Refdenotaalpie">
    <w:name w:val="footnote reference"/>
    <w:rsid w:val="00A3300B"/>
    <w:rPr>
      <w:vertAlign w:val="superscript"/>
    </w:rPr>
  </w:style>
  <w:style w:type="character" w:styleId="Hipervnculo">
    <w:name w:val="Hyperlink"/>
    <w:rsid w:val="003C15C7"/>
    <w:rPr>
      <w:color w:val="0000FF"/>
      <w:u w:val="single"/>
    </w:rPr>
  </w:style>
  <w:style w:type="character" w:styleId="Hipervnculovisitado">
    <w:name w:val="FollowedHyperlink"/>
    <w:rsid w:val="003C1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legio-reneschneider.c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lena.Flores\Mis%20documentos\Maida%20Flores\gu&#237;as%20ortograf&#237;a%20materiales%20de%20lengua\El%20caballero%20dubitati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B11F-9B9B-495C-A680-8730C5ADB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7AD5E-C2A4-4BE2-AAA0-440BF3ABDD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34A2BF-5E97-4864-8946-1A0B22643E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B3C9F7-4C47-4477-9D78-8F8B5D46A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CC2E29-7403-4AD3-9310-8ED42D7D6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96FFC31-5E2B-4845-986D-315B6851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 caballero dubitativo</Template>
  <TotalTime>11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Links>
    <vt:vector size="6" baseType="variant">
      <vt:variant>
        <vt:i4>6225940</vt:i4>
      </vt:variant>
      <vt:variant>
        <vt:i4>0</vt:i4>
      </vt:variant>
      <vt:variant>
        <vt:i4>0</vt:i4>
      </vt:variant>
      <vt:variant>
        <vt:i4>5</vt:i4>
      </vt:variant>
      <vt:variant>
        <vt:lpwstr>http://www.materialesdelenguayliteratura.org/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Maria Flores Ferrés</dc:creator>
  <cp:keywords/>
  <cp:lastModifiedBy>Magdis Avila</cp:lastModifiedBy>
  <cp:revision>6</cp:revision>
  <cp:lastPrinted>2013-01-24T16:59:00Z</cp:lastPrinted>
  <dcterms:created xsi:type="dcterms:W3CDTF">2020-04-01T05:20:00Z</dcterms:created>
  <dcterms:modified xsi:type="dcterms:W3CDTF">2020-04-01T18:03:00Z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39aaa395-270e-4d01-a41a-fc71ddcd8635</vt:lpwstr>
  </property>
  <property fmtid="{D5CDD505-2E9C-101B-9397-08002B2CF9AE}" pid="4" name="_dlc_DocId">
    <vt:lpwstr>MQQRJKESPSZQ-216-13720</vt:lpwstr>
  </property>
  <property fmtid="{D5CDD505-2E9C-101B-9397-08002B2CF9AE}" pid="5" name="_dlc_DocIdUrl">
    <vt:lpwstr>http://tec.mineduc.cl/UCE/curriculum_en_linea/_layouts/DocIdRedir.aspx?ID=MQQRJKESPSZQ-216-13720, MQQRJKESPSZQ-216-13720</vt:lpwstr>
  </property>
</Properties>
</file>